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77777777" w:rsidR="00582069" w:rsidRDefault="00DC62B3">
      <w:pPr>
        <w:ind w:right="-157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8F90F7F" wp14:editId="55D4361B">
            <wp:simplePos x="0" y="0"/>
            <wp:positionH relativeFrom="column">
              <wp:posOffset>5427024</wp:posOffset>
            </wp:positionH>
            <wp:positionV relativeFrom="paragraph">
              <wp:posOffset>-349802</wp:posOffset>
            </wp:positionV>
            <wp:extent cx="2262877" cy="1510351"/>
            <wp:effectExtent l="76200" t="114300" r="80645" b="109220"/>
            <wp:wrapNone/>
            <wp:docPr id="6" name="Bild 4" descr="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9490">
                      <a:off x="0" y="0"/>
                      <a:ext cx="2262877" cy="151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31FCD" w14:textId="77777777" w:rsidR="00582069" w:rsidRDefault="00C20ABC" w:rsidP="00C20ABC">
      <w:pPr>
        <w:tabs>
          <w:tab w:val="center" w:pos="5388"/>
          <w:tab w:val="right" w:pos="10776"/>
        </w:tabs>
        <w:ind w:right="-157"/>
        <w:rPr>
          <w:b/>
          <w:bCs/>
          <w:sz w:val="36"/>
        </w:rPr>
      </w:pPr>
      <w:r>
        <w:rPr>
          <w:b/>
          <w:bCs/>
          <w:sz w:val="36"/>
        </w:rPr>
        <w:tab/>
      </w:r>
      <w:r w:rsidR="00582069">
        <w:rPr>
          <w:b/>
          <w:bCs/>
          <w:sz w:val="36"/>
        </w:rPr>
        <w:t>Anmeldung und Teilnahmebedingungen</w:t>
      </w:r>
      <w:r>
        <w:rPr>
          <w:b/>
          <w:bCs/>
          <w:sz w:val="36"/>
        </w:rPr>
        <w:tab/>
      </w:r>
    </w:p>
    <w:p w14:paraId="19B7BED6" w14:textId="644BA834" w:rsidR="00582069" w:rsidRPr="002C46FA" w:rsidRDefault="00737D8D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Badminton </w:t>
      </w:r>
      <w:r w:rsidR="00023237">
        <w:rPr>
          <w:b/>
          <w:bCs/>
          <w:sz w:val="36"/>
          <w:u w:val="single"/>
        </w:rPr>
        <w:t>Work</w:t>
      </w:r>
      <w:r w:rsidR="00963FC1" w:rsidRPr="002C46FA">
        <w:rPr>
          <w:b/>
          <w:bCs/>
          <w:sz w:val="36"/>
          <w:u w:val="single"/>
        </w:rPr>
        <w:t>s</w:t>
      </w:r>
      <w:r w:rsidR="00023237">
        <w:rPr>
          <w:b/>
          <w:bCs/>
          <w:sz w:val="36"/>
          <w:u w:val="single"/>
        </w:rPr>
        <w:t xml:space="preserve">hop </w:t>
      </w:r>
    </w:p>
    <w:p w14:paraId="3920D688" w14:textId="77777777" w:rsidR="00582069" w:rsidRPr="004942F0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3BD3017D" w14:textId="77777777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000000">
        <w:rPr>
          <w:sz w:val="22"/>
          <w:szCs w:val="22"/>
          <w:shd w:val="clear" w:color="auto" w:fill="C0C0C0"/>
        </w:rPr>
      </w:r>
      <w:r w:rsidR="00000000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777777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77777777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77777777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r>
        <w:t xml:space="preserve">Email-Adresse: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4AD43F63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023237">
        <w:rPr>
          <w:sz w:val="22"/>
          <w:szCs w:val="22"/>
          <w:shd w:val="clear" w:color="auto" w:fill="C0C0C0"/>
        </w:rPr>
        <w:t>.20</w:t>
      </w:r>
      <w:r w:rsidR="00B1154F">
        <w:rPr>
          <w:sz w:val="22"/>
          <w:szCs w:val="22"/>
          <w:shd w:val="clear" w:color="auto" w:fill="C0C0C0"/>
        </w:rPr>
        <w:t>22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023237">
        <w:rPr>
          <w:sz w:val="22"/>
          <w:szCs w:val="22"/>
          <w:shd w:val="clear" w:color="auto" w:fill="C0C0C0"/>
        </w:rPr>
        <w:t>.20</w:t>
      </w:r>
      <w:r w:rsidR="00B1154F">
        <w:rPr>
          <w:sz w:val="22"/>
          <w:szCs w:val="22"/>
          <w:shd w:val="clear" w:color="auto" w:fill="C0C0C0"/>
        </w:rPr>
        <w:t>22</w:t>
      </w:r>
      <w:r w:rsidR="00023237">
        <w:t xml:space="preserve"> </w:t>
      </w:r>
      <w:r>
        <w:t>teilzunehmen.</w:t>
      </w:r>
    </w:p>
    <w:p w14:paraId="3279B80A" w14:textId="77777777" w:rsidR="00582069" w:rsidRDefault="00DC62B3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>
        <w:rPr>
          <w:noProof/>
          <w:sz w:val="20"/>
        </w:rPr>
        <w:drawing>
          <wp:anchor distT="0" distB="0" distL="114300" distR="114300" simplePos="0" relativeHeight="251661824" behindDoc="1" locked="0" layoutInCell="1" allowOverlap="1" wp14:anchorId="492C81C6" wp14:editId="4B7B6C36">
            <wp:simplePos x="0" y="0"/>
            <wp:positionH relativeFrom="column">
              <wp:posOffset>672605</wp:posOffset>
            </wp:positionH>
            <wp:positionV relativeFrom="paragraph">
              <wp:posOffset>165446</wp:posOffset>
            </wp:positionV>
            <wp:extent cx="5963491" cy="6452240"/>
            <wp:effectExtent l="361950" t="323850" r="361315" b="329565"/>
            <wp:wrapNone/>
            <wp:docPr id="3" name="Bild 5" descr="Logo_Wuddy_jpg_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Wuddy_jpg_ho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1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012">
                      <a:off x="0" y="0"/>
                      <a:ext cx="5963491" cy="64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69" w:rsidRPr="005F3EBF">
        <w:t xml:space="preserve">Die Teilnahmegebühr </w:t>
      </w:r>
      <w:r w:rsidR="00582069">
        <w:t xml:space="preserve">überweise ich bis </w:t>
      </w:r>
      <w:r w:rsidR="005F3EBF">
        <w:t xml:space="preserve">eine Woche </w:t>
      </w:r>
      <w:r w:rsidR="002A3216">
        <w:t>vor Veranstaltungsbeginn.</w:t>
      </w:r>
    </w:p>
    <w:p w14:paraId="02962064" w14:textId="77777777" w:rsidR="00582069" w:rsidRPr="005F3EBF" w:rsidRDefault="00582069">
      <w:pPr>
        <w:ind w:left="708"/>
      </w:pPr>
      <w:r w:rsidRPr="005F3EBF">
        <w:t>Bankverbindung:</w:t>
      </w:r>
    </w:p>
    <w:p w14:paraId="54655E1D" w14:textId="77777777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77777777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77777777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64F9033F" w:rsidR="00582069" w:rsidRDefault="00582069">
      <w:pPr>
        <w:ind w:left="708" w:firstLine="708"/>
      </w:pPr>
      <w:r w:rsidRPr="005F3EBF">
        <w:t xml:space="preserve">Verwendungszweck: </w:t>
      </w:r>
      <w:r w:rsidR="005F3EBF">
        <w:t>Workshop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77777777" w:rsidR="002A3216" w:rsidRDefault="002A3216" w:rsidP="002A3216">
      <w:pPr>
        <w:ind w:left="708" w:firstLine="1"/>
        <w:rPr>
          <w:sz w:val="16"/>
          <w:szCs w:val="16"/>
        </w:rPr>
      </w:pPr>
      <w:r>
        <w:t>Bei Absage bis eine Woche vor Workshopbeginn berechne ich 50%, später als eine Woche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77777777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3D3067C0" w14:textId="77777777" w:rsidR="00EC1BDB" w:rsidRDefault="00EC1BDB" w:rsidP="00EC1BDB">
      <w:pPr>
        <w:numPr>
          <w:ilvl w:val="0"/>
          <w:numId w:val="2"/>
        </w:numPr>
        <w:spacing w:before="120"/>
      </w:pPr>
      <w:r>
        <w:t>In den Mittagspausen gehen wir gemeinsam essen</w:t>
      </w:r>
      <w:r w:rsidR="00B26A64">
        <w:t xml:space="preserve"> und die Kosten trägt jeder selbst.</w:t>
      </w:r>
      <w:r w:rsidR="00B26A64">
        <w:br/>
      </w:r>
      <w:r>
        <w:t>(z.B. Indisch, Italienisch, Mexikanisch, Türkisch, ...)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1D9EEE99" w14:textId="77777777" w:rsidR="00EC1BD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  <w:r>
        <w:br/>
        <w:t>Fön ist nicht vorhanden</w:t>
      </w:r>
    </w:p>
    <w:p w14:paraId="75342BBC" w14:textId="49388EF6" w:rsidR="00EC1BDB" w:rsidRDefault="00EC1BDB" w:rsidP="00EC1BDB">
      <w:pPr>
        <w:numPr>
          <w:ilvl w:val="2"/>
          <w:numId w:val="2"/>
        </w:numPr>
        <w:spacing w:before="120"/>
      </w:pPr>
      <w:r>
        <w:t xml:space="preserve">Getränke </w:t>
      </w:r>
    </w:p>
    <w:p w14:paraId="6D7EC86D" w14:textId="77777777" w:rsidR="00EC1BDB" w:rsidRDefault="00EC1BDB" w:rsidP="00EC1BDB">
      <w:pPr>
        <w:numPr>
          <w:ilvl w:val="2"/>
          <w:numId w:val="2"/>
        </w:numPr>
        <w:spacing w:before="120"/>
      </w:pPr>
      <w:r>
        <w:t xml:space="preserve">Großes Handtuch für Krafttraining </w:t>
      </w:r>
    </w:p>
    <w:p w14:paraId="33DBE4A0" w14:textId="00B48F26" w:rsidR="00EC1BDB" w:rsidRDefault="00EC1BDB" w:rsidP="00EC1BDB">
      <w:pPr>
        <w:numPr>
          <w:ilvl w:val="2"/>
          <w:numId w:val="2"/>
        </w:numPr>
        <w:spacing w:before="120"/>
      </w:pPr>
      <w:r>
        <w:t>Geld (</w:t>
      </w:r>
      <w:r w:rsidR="00737D8D">
        <w:t>Selbstverpflegung/</w:t>
      </w:r>
      <w:r>
        <w:t>Mittagessen)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7D277E97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6A3A337C" w14:textId="77777777" w:rsidR="00B26A64" w:rsidRDefault="00B26A64" w:rsidP="00B26A64">
      <w:pPr>
        <w:rPr>
          <w:sz w:val="22"/>
          <w:szCs w:val="22"/>
        </w:rPr>
      </w:pPr>
    </w:p>
    <w:p w14:paraId="55D5FFA0" w14:textId="77777777" w:rsidR="00B26A64" w:rsidRPr="002F5FC7" w:rsidRDefault="00B26A64" w:rsidP="00B26A64">
      <w:pPr>
        <w:rPr>
          <w:sz w:val="22"/>
          <w:szCs w:val="22"/>
        </w:rPr>
      </w:pPr>
      <w:r w:rsidRPr="002F5FC7">
        <w:rPr>
          <w:sz w:val="22"/>
          <w:szCs w:val="22"/>
        </w:rPr>
        <w:t>________________________________________________________________________________________________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1479F8E5" w14:textId="77777777" w:rsidR="00B26A64" w:rsidRPr="002F5FC7" w:rsidRDefault="00B26A64" w:rsidP="00B26A64">
      <w:pPr>
        <w:ind w:left="708" w:firstLine="708"/>
        <w:rPr>
          <w:sz w:val="20"/>
          <w:szCs w:val="20"/>
        </w:rPr>
      </w:pPr>
      <w:r w:rsidRPr="002F5FC7">
        <w:rPr>
          <w:sz w:val="20"/>
          <w:szCs w:val="20"/>
        </w:rPr>
        <w:t xml:space="preserve">Andreas Bernwald </w:t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  <w:t>Handy: 0152 / 0855 16 82</w:t>
      </w:r>
    </w:p>
    <w:p w14:paraId="264E1B65" w14:textId="77777777" w:rsidR="00B26A64" w:rsidRPr="00B26A64" w:rsidRDefault="00B26A64" w:rsidP="00B26A64">
      <w:pPr>
        <w:ind w:left="708" w:firstLine="708"/>
        <w:rPr>
          <w:sz w:val="20"/>
          <w:szCs w:val="20"/>
          <w:lang w:val="en-GB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 xml:space="preserve">e-Mail: </w:t>
      </w:r>
      <w:hyperlink r:id="rId9" w:history="1">
        <w:r w:rsidRPr="00B26A64">
          <w:rPr>
            <w:rStyle w:val="Hyperlink"/>
            <w:color w:val="auto"/>
            <w:sz w:val="20"/>
            <w:szCs w:val="20"/>
            <w:lang w:val="en-US"/>
          </w:rPr>
          <w:t>wuddy@training-badminton.de</w:t>
        </w:r>
      </w:hyperlink>
    </w:p>
    <w:p w14:paraId="1D7DBFFE" w14:textId="77777777" w:rsidR="00B26A64" w:rsidRDefault="00B26A64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  <w:r w:rsidRPr="002F5FC7">
        <w:rPr>
          <w:sz w:val="20"/>
          <w:szCs w:val="20"/>
          <w:lang w:val="en-US"/>
        </w:rPr>
        <w:tab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B26A64">
      <w:pgSz w:w="11906" w:h="16838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105028008">
    <w:abstractNumId w:val="0"/>
  </w:num>
  <w:num w:numId="2" w16cid:durableId="121230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76Za96BAp9D1VDlR7rDZuD6t7k/ohXS44W+MKZBUo0jCgf/DKx5DhWQTUnyVHWzAnzNp6uIKMsrlkFdB1cRw==" w:salt="nyVinvui8xyE7e5nnfO4JQ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A6B4F"/>
    <w:rsid w:val="000C1B79"/>
    <w:rsid w:val="00120E26"/>
    <w:rsid w:val="001228D2"/>
    <w:rsid w:val="001303B7"/>
    <w:rsid w:val="00167366"/>
    <w:rsid w:val="001903E3"/>
    <w:rsid w:val="00196685"/>
    <w:rsid w:val="00197899"/>
    <w:rsid w:val="00201E24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6F28"/>
    <w:rsid w:val="003F7C8B"/>
    <w:rsid w:val="00414329"/>
    <w:rsid w:val="00431F6F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737D8D"/>
    <w:rsid w:val="007464A6"/>
    <w:rsid w:val="00752398"/>
    <w:rsid w:val="007B05A0"/>
    <w:rsid w:val="007D4E8B"/>
    <w:rsid w:val="008577BE"/>
    <w:rsid w:val="00874FCF"/>
    <w:rsid w:val="008A5CF7"/>
    <w:rsid w:val="008E4D8D"/>
    <w:rsid w:val="00913FEA"/>
    <w:rsid w:val="00963FC1"/>
    <w:rsid w:val="0096642D"/>
    <w:rsid w:val="00966C19"/>
    <w:rsid w:val="00992B6D"/>
    <w:rsid w:val="009D0100"/>
    <w:rsid w:val="00A602F9"/>
    <w:rsid w:val="00B1154F"/>
    <w:rsid w:val="00B26A64"/>
    <w:rsid w:val="00B314B7"/>
    <w:rsid w:val="00B37173"/>
    <w:rsid w:val="00C20ABC"/>
    <w:rsid w:val="00C94FB0"/>
    <w:rsid w:val="00CA13C2"/>
    <w:rsid w:val="00D01C77"/>
    <w:rsid w:val="00D85F3A"/>
    <w:rsid w:val="00DB643A"/>
    <w:rsid w:val="00DC62B3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ddy@training-badminto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Teilnahmebedingungen.dot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3</cp:revision>
  <cp:lastPrinted>2015-08-25T10:20:00Z</cp:lastPrinted>
  <dcterms:created xsi:type="dcterms:W3CDTF">2023-06-22T08:29:00Z</dcterms:created>
  <dcterms:modified xsi:type="dcterms:W3CDTF">2023-06-22T08:29:00Z</dcterms:modified>
</cp:coreProperties>
</file>